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7E" w:rsidRPr="006B021A" w:rsidRDefault="006B021A" w:rsidP="006B021A">
      <w:pPr>
        <w:rPr>
          <w:rFonts w:ascii="Arial" w:hAnsi="Arial" w:cs="Arial"/>
          <w:color w:val="1F497D" w:themeColor="text2"/>
          <w:sz w:val="24"/>
        </w:rPr>
      </w:pPr>
      <w:r>
        <w:rPr>
          <w:rFonts w:ascii="Arial" w:hAnsi="Arial" w:cs="Arial"/>
          <w:color w:val="1F497D" w:themeColor="text2"/>
          <w:sz w:val="24"/>
        </w:rPr>
        <w:t>F</w:t>
      </w:r>
      <w:r w:rsidR="002E6BB1">
        <w:rPr>
          <w:rFonts w:ascii="Arial" w:hAnsi="Arial" w:cs="Arial"/>
          <w:color w:val="1F497D" w:themeColor="text2"/>
          <w:sz w:val="24"/>
        </w:rPr>
        <w:t>inancial Gift</w:t>
      </w:r>
      <w:r>
        <w:rPr>
          <w:rFonts w:ascii="Arial" w:hAnsi="Arial" w:cs="Arial"/>
          <w:color w:val="1F497D" w:themeColor="text2"/>
          <w:sz w:val="24"/>
        </w:rPr>
        <w:t xml:space="preserve"> Letter</w:t>
      </w:r>
    </w:p>
    <w:p w:rsidR="00AA0F7E" w:rsidRPr="006B021A" w:rsidRDefault="002E6BB1" w:rsidP="00AA0F7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This</w:t>
      </w:r>
      <w:r w:rsidRPr="002E6BB1">
        <w:rPr>
          <w:rFonts w:ascii="Times New Roman" w:hAnsi="Times New Roman" w:cs="Times New Roman"/>
          <w:sz w:val="20"/>
        </w:rPr>
        <w:t xml:space="preserve"> document details income received as a financial gift received in the _________ tax year. This gift may have been received from a family member, friend, charitable organization, religious institution, or other source. To complete this form, please provide the source of the financial gift, the amount received in U</w:t>
      </w:r>
      <w:r w:rsidR="002900B6">
        <w:rPr>
          <w:rFonts w:ascii="Times New Roman" w:hAnsi="Times New Roman" w:cs="Times New Roman"/>
          <w:sz w:val="20"/>
        </w:rPr>
        <w:t>.</w:t>
      </w:r>
      <w:r w:rsidRPr="002E6BB1">
        <w:rPr>
          <w:rFonts w:ascii="Times New Roman" w:hAnsi="Times New Roman" w:cs="Times New Roman"/>
          <w:sz w:val="20"/>
        </w:rPr>
        <w:t>S</w:t>
      </w:r>
      <w:r w:rsidR="002900B6">
        <w:rPr>
          <w:rFonts w:ascii="Times New Roman" w:hAnsi="Times New Roman" w:cs="Times New Roman"/>
          <w:sz w:val="20"/>
        </w:rPr>
        <w:t>.</w:t>
      </w:r>
      <w:r w:rsidRPr="002E6BB1">
        <w:rPr>
          <w:rFonts w:ascii="Times New Roman" w:hAnsi="Times New Roman" w:cs="Times New Roman"/>
          <w:sz w:val="20"/>
        </w:rPr>
        <w:t xml:space="preserve"> Dollars, and your signature certifying the information you entered. You may enter additional details if you feel they are pertinent</w:t>
      </w:r>
      <w:r>
        <w:rPr>
          <w:rFonts w:ascii="Times New Roman" w:hAnsi="Times New Roman" w:cs="Times New Roman"/>
          <w:sz w:val="20"/>
        </w:rPr>
        <w:t>.</w:t>
      </w:r>
    </w:p>
    <w:p w:rsidR="00351DD1" w:rsidRPr="00351DD1" w:rsidRDefault="00351DD1" w:rsidP="00AA0F7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51DD1">
        <w:rPr>
          <w:rFonts w:ascii="Arial" w:hAnsi="Arial" w:cs="Arial"/>
          <w:b/>
        </w:rPr>
        <w:t xml:space="preserve">Name of person who received financial gift: </w:t>
      </w:r>
    </w:p>
    <w:p w:rsidR="00351DD1" w:rsidRPr="00351DD1" w:rsidRDefault="00351DD1" w:rsidP="00351DD1">
      <w:pPr>
        <w:pStyle w:val="ListParagraph"/>
        <w:ind w:left="360"/>
        <w:rPr>
          <w:rFonts w:ascii="Arial" w:hAnsi="Arial" w:cs="Arial"/>
        </w:rPr>
      </w:pPr>
    </w:p>
    <w:p w:rsidR="00920D60" w:rsidRPr="006B021A" w:rsidRDefault="002900B6" w:rsidP="00AA0F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Source of Gift</w:t>
      </w:r>
      <w:r w:rsidR="006B021A">
        <w:rPr>
          <w:rFonts w:ascii="Arial" w:hAnsi="Arial" w:cs="Arial"/>
          <w:b/>
        </w:rPr>
        <w:t xml:space="preserve">: </w:t>
      </w:r>
    </w:p>
    <w:p w:rsidR="00AA0F7E" w:rsidRDefault="00AA0F7E" w:rsidP="006B021A">
      <w:pPr>
        <w:pStyle w:val="ListParagraph"/>
        <w:ind w:left="360"/>
        <w:rPr>
          <w:rFonts w:ascii="Arial" w:hAnsi="Arial" w:cs="Arial"/>
          <w:sz w:val="20"/>
        </w:rPr>
      </w:pPr>
    </w:p>
    <w:p w:rsidR="00920D60" w:rsidRPr="00AA0F7E" w:rsidRDefault="00920D60" w:rsidP="006B021A">
      <w:pPr>
        <w:pStyle w:val="ListParagraph"/>
        <w:ind w:left="360"/>
        <w:rPr>
          <w:rFonts w:ascii="Arial" w:hAnsi="Arial" w:cs="Arial"/>
          <w:sz w:val="20"/>
        </w:rPr>
      </w:pPr>
    </w:p>
    <w:p w:rsidR="00AA0F7E" w:rsidRPr="006B021A" w:rsidRDefault="002900B6" w:rsidP="00AA0F7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Amount of Gift in</w:t>
      </w:r>
      <w:r w:rsidR="006B021A">
        <w:rPr>
          <w:rFonts w:ascii="Arial" w:hAnsi="Arial" w:cs="Arial"/>
          <w:b/>
        </w:rPr>
        <w:t xml:space="preserve"> U.S. Dollars: $</w:t>
      </w:r>
    </w:p>
    <w:p w:rsidR="0027540C" w:rsidRDefault="0027540C" w:rsidP="006B021A">
      <w:pPr>
        <w:pStyle w:val="ListParagraph"/>
        <w:ind w:left="360"/>
        <w:rPr>
          <w:rFonts w:ascii="Arial" w:hAnsi="Arial" w:cs="Arial"/>
          <w:b/>
          <w:sz w:val="20"/>
        </w:rPr>
      </w:pPr>
    </w:p>
    <w:p w:rsidR="00AA0F7E" w:rsidRPr="009967AC" w:rsidRDefault="00AA0F7E" w:rsidP="00AA0F7E">
      <w:pPr>
        <w:rPr>
          <w:rFonts w:ascii="Arial" w:hAnsi="Arial" w:cs="Arial"/>
        </w:rPr>
      </w:pPr>
      <w:r w:rsidRPr="006B021A">
        <w:rPr>
          <w:rFonts w:ascii="Arial" w:hAnsi="Arial" w:cs="Arial"/>
          <w:b/>
        </w:rPr>
        <w:t>Additional Details (optional):</w:t>
      </w:r>
      <w:bookmarkStart w:id="0" w:name="_GoBack"/>
      <w:bookmarkEnd w:id="0"/>
    </w:p>
    <w:p w:rsidR="00AA0F7E" w:rsidRPr="006B021A" w:rsidRDefault="00AA0F7E" w:rsidP="00AA0F7E">
      <w:pPr>
        <w:rPr>
          <w:rFonts w:ascii="Times New Roman" w:hAnsi="Times New Roman" w:cs="Times New Roman"/>
        </w:rPr>
      </w:pPr>
    </w:p>
    <w:p w:rsidR="00AA0F7E" w:rsidRPr="006B021A" w:rsidRDefault="00AA0F7E" w:rsidP="00AA0F7E">
      <w:pPr>
        <w:rPr>
          <w:rFonts w:ascii="Times New Roman" w:hAnsi="Times New Roman" w:cs="Times New Roman"/>
        </w:rPr>
      </w:pPr>
    </w:p>
    <w:p w:rsidR="00AA0F7E" w:rsidRDefault="00AA0F7E" w:rsidP="00AA0F7E">
      <w:pPr>
        <w:rPr>
          <w:rFonts w:ascii="Times New Roman" w:hAnsi="Times New Roman" w:cs="Times New Roman"/>
        </w:rPr>
      </w:pPr>
    </w:p>
    <w:p w:rsidR="006B021A" w:rsidRDefault="006B021A" w:rsidP="00AA0F7E">
      <w:pPr>
        <w:rPr>
          <w:rFonts w:ascii="Times New Roman" w:hAnsi="Times New Roman" w:cs="Times New Roman"/>
        </w:rPr>
      </w:pPr>
    </w:p>
    <w:p w:rsidR="006B021A" w:rsidRDefault="006B021A" w:rsidP="00AA0F7E">
      <w:pPr>
        <w:rPr>
          <w:rFonts w:ascii="Times New Roman" w:hAnsi="Times New Roman" w:cs="Times New Roman"/>
        </w:rPr>
      </w:pPr>
    </w:p>
    <w:p w:rsidR="006B021A" w:rsidRDefault="006B021A" w:rsidP="00AA0F7E">
      <w:pPr>
        <w:rPr>
          <w:rFonts w:ascii="Times New Roman" w:hAnsi="Times New Roman" w:cs="Times New Roman"/>
        </w:rPr>
      </w:pPr>
    </w:p>
    <w:p w:rsidR="006B021A" w:rsidRDefault="006B021A" w:rsidP="00AA0F7E">
      <w:pPr>
        <w:rPr>
          <w:rFonts w:ascii="Times New Roman" w:hAnsi="Times New Roman" w:cs="Times New Roman"/>
        </w:rPr>
      </w:pPr>
    </w:p>
    <w:p w:rsidR="00351DD1" w:rsidRDefault="00351DD1" w:rsidP="00AA0F7E">
      <w:pPr>
        <w:rPr>
          <w:rFonts w:ascii="Times New Roman" w:hAnsi="Times New Roman" w:cs="Times New Roman"/>
        </w:rPr>
      </w:pPr>
    </w:p>
    <w:p w:rsidR="006B021A" w:rsidRDefault="006B021A" w:rsidP="00AA0F7E">
      <w:pPr>
        <w:rPr>
          <w:rFonts w:ascii="Times New Roman" w:hAnsi="Times New Roman" w:cs="Times New Roman"/>
        </w:rPr>
      </w:pPr>
    </w:p>
    <w:p w:rsidR="006B021A" w:rsidRDefault="006B021A" w:rsidP="00AA0F7E">
      <w:pPr>
        <w:rPr>
          <w:rFonts w:ascii="Times New Roman" w:hAnsi="Times New Roman" w:cs="Times New Roman"/>
        </w:rPr>
      </w:pPr>
    </w:p>
    <w:p w:rsidR="006B021A" w:rsidRPr="006B021A" w:rsidRDefault="006B021A" w:rsidP="00AA0F7E">
      <w:pPr>
        <w:rPr>
          <w:rFonts w:ascii="Times New Roman" w:hAnsi="Times New Roman" w:cs="Times New Roman"/>
        </w:rPr>
      </w:pPr>
    </w:p>
    <w:p w:rsidR="00AA0F7E" w:rsidRDefault="00AA0F7E" w:rsidP="00AA0F7E">
      <w:pPr>
        <w:rPr>
          <w:rFonts w:ascii="Times New Roman" w:hAnsi="Times New Roman" w:cs="Times New Roman"/>
        </w:rPr>
      </w:pPr>
      <w:r w:rsidRPr="006B021A">
        <w:rPr>
          <w:rFonts w:ascii="Times New Roman" w:hAnsi="Times New Roman" w:cs="Times New Roman"/>
        </w:rPr>
        <w:t>By signing below, I certify that the information being submitted is complete and accurate, to the best of my knowledge. I understand that submitting false information or omitting required or material information could result in an Investigation, which may impact my</w:t>
      </w:r>
      <w:r w:rsidRPr="006B021A">
        <w:rPr>
          <w:rStyle w:val="ng-binding"/>
          <w:rFonts w:ascii="Times New Roman" w:hAnsi="Times New Roman" w:cs="Times New Roman"/>
        </w:rPr>
        <w:t xml:space="preserve"> </w:t>
      </w:r>
      <w:r w:rsidRPr="006B021A">
        <w:rPr>
          <w:rFonts w:ascii="Times New Roman" w:hAnsi="Times New Roman" w:cs="Times New Roman"/>
        </w:rPr>
        <w:t>eligibility for Fee Assistance. I understand that the AAMC may require additional documentation in order to process my application. I authorize the AAMC to retain copies of my submitted documents for a period of 90 days beyond the date when an award decision has been made.</w:t>
      </w:r>
    </w:p>
    <w:p w:rsidR="0027540C" w:rsidRPr="006B021A" w:rsidRDefault="0027540C" w:rsidP="00AA0F7E">
      <w:pPr>
        <w:rPr>
          <w:rFonts w:ascii="Times New Roman" w:hAnsi="Times New Roman" w:cs="Times New Roman"/>
        </w:rPr>
      </w:pPr>
    </w:p>
    <w:p w:rsidR="00FD0E15" w:rsidRPr="006B021A" w:rsidRDefault="00B565AE" w:rsidP="00861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Signature: </w:t>
      </w:r>
      <w:r w:rsidR="00AA0F7E" w:rsidRPr="006B021A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</w:t>
      </w:r>
      <w:r w:rsidR="00AA0F7E" w:rsidRPr="006B021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Date: </w:t>
      </w:r>
      <w:r w:rsidR="00AA0F7E" w:rsidRPr="006B021A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="00AA0F7E" w:rsidRPr="006B021A">
        <w:rPr>
          <w:rFonts w:ascii="Times New Roman" w:hAnsi="Times New Roman" w:cs="Times New Roman"/>
        </w:rPr>
        <w:t>___________</w:t>
      </w:r>
    </w:p>
    <w:sectPr w:rsidR="00FD0E15" w:rsidRPr="006B021A" w:rsidSect="004A26CD">
      <w:headerReference w:type="first" r:id="rId7"/>
      <w:footerReference w:type="first" r:id="rId8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7E" w:rsidRDefault="00AA0F7E">
      <w:r>
        <w:separator/>
      </w:r>
    </w:p>
  </w:endnote>
  <w:endnote w:type="continuationSeparator" w:id="0">
    <w:p w:rsidR="00AA0F7E" w:rsidRDefault="00AA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8E" w:rsidRPr="006B021A" w:rsidRDefault="00B565AE">
    <w:pPr>
      <w:pStyle w:val="Footer"/>
      <w:rPr>
        <w:rFonts w:ascii="Times New Roman" w:hAnsi="Times New Roman" w:cs="Times New Roman"/>
      </w:rPr>
    </w:pPr>
    <w:r w:rsidRPr="006B021A">
      <w:rPr>
        <w:rFonts w:ascii="Times New Roman" w:hAnsi="Times New Roman" w:cs="Times New Roman"/>
      </w:rPr>
      <w:t>© 201</w:t>
    </w:r>
    <w:r w:rsidR="00351DD1">
      <w:rPr>
        <w:rFonts w:ascii="Times New Roman" w:hAnsi="Times New Roman" w:cs="Times New Roman"/>
      </w:rPr>
      <w:t>5</w:t>
    </w:r>
    <w:r w:rsidRPr="006B021A">
      <w:rPr>
        <w:rFonts w:ascii="Times New Roman" w:hAnsi="Times New Roman" w:cs="Times New Roman"/>
      </w:rPr>
      <w:t xml:space="preserve"> AAMC.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</w:t>
    </w:r>
    <w:r w:rsidRPr="006B021A">
      <w:rPr>
        <w:rFonts w:ascii="Times New Roman" w:hAnsi="Times New Roman" w:cs="Times New Roman"/>
      </w:rPr>
      <w:t>Published January 1, 2015</w:t>
    </w:r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7E" w:rsidRDefault="00AA0F7E">
      <w:r>
        <w:separator/>
      </w:r>
    </w:p>
  </w:footnote>
  <w:footnote w:type="continuationSeparator" w:id="0">
    <w:p w:rsidR="00AA0F7E" w:rsidRDefault="00AA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0C" w:rsidRDefault="00AE5853" w:rsidP="004F630C">
    <w:pPr>
      <w:pStyle w:val="Header"/>
      <w:tabs>
        <w:tab w:val="clear" w:pos="4320"/>
        <w:tab w:val="clear" w:pos="8640"/>
        <w:tab w:val="left" w:pos="7935"/>
      </w:tabs>
      <w:spacing w:after="144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-105997</wp:posOffset>
              </wp:positionH>
              <wp:positionV relativeFrom="paragraph">
                <wp:posOffset>767487</wp:posOffset>
              </wp:positionV>
              <wp:extent cx="2360930" cy="267335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853" w:rsidRPr="006B021A" w:rsidRDefault="00AE5853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6B021A">
                            <w:rPr>
                              <w:rFonts w:ascii="Times New Roman" w:hAnsi="Times New Roman" w:cs="Times New Roman"/>
                              <w:sz w:val="20"/>
                            </w:rPr>
                            <w:t>AAMC Fee Assistance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35pt;margin-top:60.45pt;width:185.9pt;height:21.0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" stroked="f">
              <v:textbox>
                <w:txbxContent>
                  <w:p w:rsidR="00AE5853" w:rsidRPr="006B021A" w:rsidRDefault="00AE5853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6B021A">
                      <w:rPr>
                        <w:rFonts w:ascii="Times New Roman" w:hAnsi="Times New Roman" w:cs="Times New Roman"/>
                        <w:sz w:val="20"/>
                      </w:rPr>
                      <w:t>AAMC Fee Assistance Program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127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4838700</wp:posOffset>
              </wp:positionH>
              <wp:positionV relativeFrom="paragraph">
                <wp:posOffset>45720</wp:posOffset>
              </wp:positionV>
              <wp:extent cx="1600200" cy="1019175"/>
              <wp:effectExtent l="0" t="0" r="0" b="9525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30C" w:rsidRPr="00E13882" w:rsidRDefault="00946807" w:rsidP="00E13882">
                          <w:r w:rsidRPr="0094680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76325" cy="788470"/>
                                <wp:effectExtent l="0" t="0" r="0" b="0"/>
                                <wp:docPr id="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aamc transpar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788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7" type="#_x0000_t202" style="position:absolute;margin-left:381pt;margin-top:3.6pt;width:126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rdtAIAALs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" filled="f" stroked="f">
              <v:textbox>
                <w:txbxContent>
                  <w:p w:rsidR="004F630C" w:rsidRPr="00E13882" w:rsidRDefault="00946807" w:rsidP="00E13882">
                    <w:r w:rsidRPr="00946807">
                      <w:rPr>
                        <w:noProof/>
                      </w:rPr>
                      <w:drawing>
                        <wp:inline distT="0" distB="0" distL="0" distR="0">
                          <wp:extent cx="1076325" cy="788470"/>
                          <wp:effectExtent l="0" t="0" r="0" b="0"/>
                          <wp:docPr id="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aamc transpar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788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D2D25"/>
    <w:multiLevelType w:val="hybridMultilevel"/>
    <w:tmpl w:val="630A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73733"/>
    <w:multiLevelType w:val="hybridMultilevel"/>
    <w:tmpl w:val="5246CD6A"/>
    <w:lvl w:ilvl="0" w:tplc="088AFC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7E"/>
    <w:rsid w:val="000B6EB3"/>
    <w:rsid w:val="000F3522"/>
    <w:rsid w:val="00101FA3"/>
    <w:rsid w:val="00125209"/>
    <w:rsid w:val="00177DD7"/>
    <w:rsid w:val="00187527"/>
    <w:rsid w:val="001F7A84"/>
    <w:rsid w:val="00262B18"/>
    <w:rsid w:val="0027540C"/>
    <w:rsid w:val="002900B6"/>
    <w:rsid w:val="002937AB"/>
    <w:rsid w:val="002A14F0"/>
    <w:rsid w:val="002C1BE4"/>
    <w:rsid w:val="002E6BB1"/>
    <w:rsid w:val="00351DD1"/>
    <w:rsid w:val="00365659"/>
    <w:rsid w:val="0043268E"/>
    <w:rsid w:val="004845F7"/>
    <w:rsid w:val="00491F4B"/>
    <w:rsid w:val="0049460C"/>
    <w:rsid w:val="004A26CD"/>
    <w:rsid w:val="004F630C"/>
    <w:rsid w:val="00502390"/>
    <w:rsid w:val="00554F58"/>
    <w:rsid w:val="0058348A"/>
    <w:rsid w:val="00601E2B"/>
    <w:rsid w:val="006302B8"/>
    <w:rsid w:val="00665A02"/>
    <w:rsid w:val="006B021A"/>
    <w:rsid w:val="006B10B7"/>
    <w:rsid w:val="00715A75"/>
    <w:rsid w:val="007A2AE0"/>
    <w:rsid w:val="00811451"/>
    <w:rsid w:val="0085718C"/>
    <w:rsid w:val="00861DE1"/>
    <w:rsid w:val="008F3D74"/>
    <w:rsid w:val="009078EB"/>
    <w:rsid w:val="009173ED"/>
    <w:rsid w:val="00920D60"/>
    <w:rsid w:val="00946807"/>
    <w:rsid w:val="00976C8E"/>
    <w:rsid w:val="009853A7"/>
    <w:rsid w:val="009967AC"/>
    <w:rsid w:val="009F1276"/>
    <w:rsid w:val="00A26240"/>
    <w:rsid w:val="00A63D40"/>
    <w:rsid w:val="00AA0F7E"/>
    <w:rsid w:val="00AC1BEB"/>
    <w:rsid w:val="00AE5853"/>
    <w:rsid w:val="00B10BB7"/>
    <w:rsid w:val="00B313EF"/>
    <w:rsid w:val="00B565AE"/>
    <w:rsid w:val="00B5682A"/>
    <w:rsid w:val="00BD7AA4"/>
    <w:rsid w:val="00C3155A"/>
    <w:rsid w:val="00C33FEA"/>
    <w:rsid w:val="00C96D31"/>
    <w:rsid w:val="00D75AA8"/>
    <w:rsid w:val="00E077CF"/>
    <w:rsid w:val="00E11F25"/>
    <w:rsid w:val="00E13882"/>
    <w:rsid w:val="00EA36B4"/>
    <w:rsid w:val="00EB6D58"/>
    <w:rsid w:val="00EF6492"/>
    <w:rsid w:val="00F713C9"/>
    <w:rsid w:val="00F77CD7"/>
    <w:rsid w:val="00FC1EAC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80720A6-36E6-4C58-866D-7614197F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7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34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34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348A"/>
  </w:style>
  <w:style w:type="paragraph" w:styleId="BalloonText">
    <w:name w:val="Balloon Text"/>
    <w:basedOn w:val="Normal"/>
    <w:link w:val="BalloonTextChar"/>
    <w:rsid w:val="00B10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0B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62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efaultParagraphFont"/>
    <w:rsid w:val="00AA0F7E"/>
  </w:style>
  <w:style w:type="paragraph" w:styleId="ListParagraph">
    <w:name w:val="List Paragraph"/>
    <w:basedOn w:val="Normal"/>
    <w:uiPriority w:val="34"/>
    <w:qFormat/>
    <w:rsid w:val="00AA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mc.org\dfs\Templates%202013\AAMC%20Templates\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7</TotalTime>
  <Pages>1</Pages>
  <Words>187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1248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Post</dc:creator>
  <cp:lastModifiedBy>Kathryn Post</cp:lastModifiedBy>
  <cp:revision>5</cp:revision>
  <cp:lastPrinted>2009-03-13T19:59:00Z</cp:lastPrinted>
  <dcterms:created xsi:type="dcterms:W3CDTF">2014-11-26T15:56:00Z</dcterms:created>
  <dcterms:modified xsi:type="dcterms:W3CDTF">2014-12-11T17:17:00Z</dcterms:modified>
</cp:coreProperties>
</file>